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001C" w14:textId="77777777" w:rsidR="00064518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14:paraId="0F26DE28" w14:textId="77777777" w:rsidR="00064518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(ime i prezime/naziv podnositelja ponude)</w:t>
      </w:r>
    </w:p>
    <w:p w14:paraId="61256FE8" w14:textId="77777777" w:rsidR="00064518" w:rsidRDefault="00064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430D24" w14:textId="77777777" w:rsidR="00064518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 </w:t>
      </w:r>
    </w:p>
    <w:p w14:paraId="4B5C1391" w14:textId="77777777" w:rsidR="00064518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(sjedište, adresa podnositelja ponude)</w:t>
      </w:r>
    </w:p>
    <w:p w14:paraId="26677453" w14:textId="77777777" w:rsidR="00064518" w:rsidRDefault="00064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6550A" w14:textId="77777777" w:rsidR="00064518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 </w:t>
      </w:r>
    </w:p>
    <w:p w14:paraId="44594603" w14:textId="77777777" w:rsidR="00064518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(OIB)</w:t>
      </w:r>
    </w:p>
    <w:p w14:paraId="2FDFB1B7" w14:textId="77777777" w:rsidR="00064518" w:rsidRDefault="00064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B17E0A" w14:textId="77777777" w:rsidR="00064518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3B3D2731" w14:textId="77777777" w:rsidR="00064518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(kontakt)</w:t>
      </w:r>
    </w:p>
    <w:p w14:paraId="3415494F" w14:textId="77777777" w:rsidR="00064518" w:rsidRDefault="00064518">
      <w:pPr>
        <w:spacing w:after="0"/>
        <w:rPr>
          <w:rFonts w:ascii="Arial" w:hAnsi="Arial" w:cs="Arial"/>
          <w:sz w:val="24"/>
          <w:szCs w:val="24"/>
        </w:rPr>
      </w:pPr>
    </w:p>
    <w:p w14:paraId="2FAA329E" w14:textId="77777777" w:rsidR="00064518" w:rsidRDefault="00064518">
      <w:pPr>
        <w:rPr>
          <w:rFonts w:ascii="Arial" w:hAnsi="Arial" w:cs="Arial"/>
          <w:sz w:val="24"/>
          <w:szCs w:val="24"/>
        </w:rPr>
      </w:pPr>
    </w:p>
    <w:p w14:paraId="2F64A5DA" w14:textId="77777777" w:rsidR="00064518" w:rsidRDefault="00064518">
      <w:pPr>
        <w:jc w:val="center"/>
        <w:rPr>
          <w:rFonts w:ascii="Arial" w:hAnsi="Arial" w:cs="Arial"/>
          <w:b/>
          <w:sz w:val="24"/>
          <w:szCs w:val="24"/>
        </w:rPr>
      </w:pPr>
    </w:p>
    <w:p w14:paraId="433B567D" w14:textId="77777777" w:rsidR="00064518" w:rsidRDefault="0000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Z J A V A</w:t>
      </w:r>
    </w:p>
    <w:p w14:paraId="5671DF63" w14:textId="77777777" w:rsidR="00064518" w:rsidRDefault="00064518">
      <w:pPr>
        <w:jc w:val="both"/>
        <w:rPr>
          <w:rFonts w:ascii="Arial" w:hAnsi="Arial" w:cs="Arial"/>
          <w:b/>
          <w:sz w:val="24"/>
          <w:szCs w:val="24"/>
        </w:rPr>
      </w:pPr>
    </w:p>
    <w:p w14:paraId="6993BAF8" w14:textId="77777777" w:rsidR="00064518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Kojom ja, dolje potpisani, pod materijalnom i kaznenom odgovornošću, u postupku podnošenja ponude sukladno Javnom natječaju za dodjelu dozvola na pomorskom dobru na području Općine Lastovo, izjavljujem da zadovoljavam kriterij</w:t>
      </w:r>
    </w:p>
    <w:p w14:paraId="6378AC69" w14:textId="77777777" w:rsidR="00064518" w:rsidRDefault="00000000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7B1CB3" w14:textId="77777777" w:rsidR="00064518" w:rsidRDefault="00000000">
      <w:pPr>
        <w:ind w:firstLine="284"/>
        <w:jc w:val="both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7DEA" wp14:editId="1CF34191">
                <wp:simplePos x="0" y="0"/>
                <wp:positionH relativeFrom="column">
                  <wp:posOffset>205109</wp:posOffset>
                </wp:positionH>
                <wp:positionV relativeFrom="paragraph">
                  <wp:posOffset>1901</wp:posOffset>
                </wp:positionV>
                <wp:extent cx="257175" cy="209553"/>
                <wp:effectExtent l="0" t="0" r="28575" b="19047"/>
                <wp:wrapNone/>
                <wp:docPr id="44285640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3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E709351" id="Pravokutnik 1" o:spid="_x0000_s1026" style="position:absolute;margin-left:16.15pt;margin-top:.15pt;width:20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" filled="f" strokecolor="#172c51" strokeweight=".52906mm">
                <v:textbox inset="0,0,0,0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prethodnog iskustva </w:t>
      </w:r>
    </w:p>
    <w:p w14:paraId="3908CFBA" w14:textId="77777777" w:rsidR="00064518" w:rsidRDefault="00000000">
      <w:pPr>
        <w:ind w:firstLine="284"/>
        <w:jc w:val="both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71D0F" wp14:editId="6692A9EE">
                <wp:simplePos x="0" y="0"/>
                <wp:positionH relativeFrom="margin">
                  <wp:posOffset>219071</wp:posOffset>
                </wp:positionH>
                <wp:positionV relativeFrom="paragraph">
                  <wp:posOffset>13331</wp:posOffset>
                </wp:positionV>
                <wp:extent cx="257175" cy="209553"/>
                <wp:effectExtent l="0" t="0" r="28575" b="19047"/>
                <wp:wrapNone/>
                <wp:docPr id="149750970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3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BCA2562" id="Pravokutnik 1" o:spid="_x0000_s1026" style="position:absolute;margin-left:17.25pt;margin-top:1.05pt;width:20.25pt;height:16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" filled="f" strokecolor="#172c51" strokeweight=".52906mm">
                <v:textbox inset="0,0,0,0"/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dobrog i odgovornog obavljanja djelatnosti, odnosno korištenja pomorskog</w:t>
      </w:r>
    </w:p>
    <w:p w14:paraId="2215DE1A" w14:textId="77777777" w:rsidR="00064518" w:rsidRDefault="00000000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dobra.</w:t>
      </w:r>
    </w:p>
    <w:p w14:paraId="3BF64285" w14:textId="77777777" w:rsidR="00064518" w:rsidRDefault="00000000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162AF32" w14:textId="77777777" w:rsidR="00064518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14:paraId="71E80AEB" w14:textId="77777777" w:rsidR="00064518" w:rsidRDefault="00000000">
      <w:pPr>
        <w:rPr>
          <w:rFonts w:ascii="Arial" w:hAnsi="Arial" w:cs="Arial"/>
          <w:sz w:val="24"/>
          <w:szCs w:val="24"/>
        </w:rPr>
      </w:pPr>
      <w:bookmarkStart w:id="0" w:name="_Hlk158794417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Podnositelj ponude: </w:t>
      </w:r>
    </w:p>
    <w:p w14:paraId="6DF7E004" w14:textId="77777777" w:rsidR="00064518" w:rsidRDefault="00064518">
      <w:pPr>
        <w:spacing w:after="0"/>
        <w:rPr>
          <w:rFonts w:ascii="Arial" w:hAnsi="Arial" w:cs="Arial"/>
          <w:sz w:val="24"/>
          <w:szCs w:val="24"/>
        </w:rPr>
      </w:pPr>
    </w:p>
    <w:p w14:paraId="5959E307" w14:textId="77777777" w:rsidR="00064518" w:rsidRDefault="000000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                               _________________________</w:t>
      </w:r>
    </w:p>
    <w:p w14:paraId="68675AD5" w14:textId="77777777" w:rsidR="00064518" w:rsidRDefault="00000000">
      <w:pPr>
        <w:spacing w:after="0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(mjesto i datum)                                        potpis ovlaštene osobe ponuditelja  </w:t>
      </w:r>
    </w:p>
    <w:p w14:paraId="60148EAB" w14:textId="77777777" w:rsidR="00064518" w:rsidRDefault="00000000">
      <w:pPr>
        <w:spacing w:after="0"/>
        <w:ind w:left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(ovjera pečatom)</w:t>
      </w:r>
    </w:p>
    <w:bookmarkEnd w:id="0"/>
    <w:p w14:paraId="0FB2288A" w14:textId="77777777" w:rsidR="00064518" w:rsidRDefault="00064518"/>
    <w:p w14:paraId="40C9F79F" w14:textId="77777777" w:rsidR="00064518" w:rsidRDefault="00064518"/>
    <w:p w14:paraId="1F2D5F29" w14:textId="77777777" w:rsidR="00064518" w:rsidRDefault="00064518"/>
    <w:sectPr w:rsidR="00064518">
      <w:headerReference w:type="default" r:id="rId6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1AD6D" w14:textId="77777777" w:rsidR="006C30B6" w:rsidRDefault="006C30B6">
      <w:pPr>
        <w:spacing w:after="0" w:line="240" w:lineRule="auto"/>
      </w:pPr>
      <w:r>
        <w:separator/>
      </w:r>
    </w:p>
  </w:endnote>
  <w:endnote w:type="continuationSeparator" w:id="0">
    <w:p w14:paraId="1509D129" w14:textId="77777777" w:rsidR="006C30B6" w:rsidRDefault="006C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70B07" w14:textId="77777777" w:rsidR="006C30B6" w:rsidRDefault="006C30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7783A9" w14:textId="77777777" w:rsidR="006C30B6" w:rsidRDefault="006C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D2B9" w14:textId="77777777" w:rsidR="00000000" w:rsidRDefault="00000000">
    <w:pPr>
      <w:pStyle w:val="Zaglavlje"/>
      <w:jc w:val="right"/>
    </w:pPr>
    <w:r>
      <w:t xml:space="preserve">PRILOG 3. </w:t>
    </w:r>
  </w:p>
  <w:p w14:paraId="5963CC90" w14:textId="77777777" w:rsidR="00000000" w:rsidRDefault="00000000">
    <w:pPr>
      <w:pStyle w:val="Zaglavlje"/>
      <w:jc w:val="right"/>
    </w:pPr>
    <w:r>
      <w:t xml:space="preserve">IZJAVA O PRETHODNOM ISKUSTVU </w:t>
    </w:r>
  </w:p>
  <w:p w14:paraId="64AB837B" w14:textId="77777777" w:rsidR="00000000" w:rsidRDefault="00000000">
    <w:pPr>
      <w:pStyle w:val="Zaglavlje"/>
      <w:jc w:val="right"/>
    </w:pPr>
    <w:r>
      <w:t>I KORIŠTENJU POMORSKOG DOBRA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4518"/>
    <w:rsid w:val="00064518"/>
    <w:rsid w:val="000D4400"/>
    <w:rsid w:val="0058487D"/>
    <w:rsid w:val="006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E9B3"/>
  <w15:docId w15:val="{2AA31FEE-E014-438C-8A6B-CCB077F0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kern w:val="0"/>
      <w:sz w:val="22"/>
      <w:szCs w:val="22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kern w:val="3"/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kern w:val="3"/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kern w:val="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  <w:kern w:val="3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  <w:kern w:val="3"/>
      <w:sz w:val="24"/>
      <w:szCs w:val="24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  <w:kern w:val="3"/>
      <w:sz w:val="24"/>
      <w:szCs w:val="24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  <w:kern w:val="3"/>
      <w:sz w:val="24"/>
      <w:szCs w:val="24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  <w:kern w:val="3"/>
      <w:sz w:val="24"/>
      <w:szCs w:val="24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  <w:kern w:val="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kern w:val="3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 w:after="160"/>
      <w:jc w:val="center"/>
    </w:pPr>
    <w:rPr>
      <w:i/>
      <w:iCs/>
      <w:color w:val="404040"/>
      <w:kern w:val="3"/>
      <w:sz w:val="24"/>
      <w:szCs w:val="24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spacing w:after="160"/>
      <w:ind w:left="720"/>
      <w:contextualSpacing/>
    </w:pPr>
    <w:rPr>
      <w:kern w:val="3"/>
      <w:sz w:val="24"/>
      <w:szCs w:val="24"/>
    </w:rPr>
  </w:style>
  <w:style w:type="character" w:styleId="Jakoisticanje">
    <w:name w:val="Intense Emphasis"/>
    <w:basedOn w:val="Zadanifontodlomka"/>
    <w:rPr>
      <w:i/>
      <w:iCs/>
      <w:color w:val="2F5496"/>
    </w:rPr>
  </w:style>
  <w:style w:type="paragraph" w:styleId="Naglaencitat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  <w:kern w:val="3"/>
      <w:sz w:val="24"/>
      <w:szCs w:val="24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styleId="Istaknutareferenca">
    <w:name w:val="Intense Reference"/>
    <w:basedOn w:val="Zadanifontodlomka"/>
    <w:rPr>
      <w:b/>
      <w:bCs/>
      <w:smallCaps/>
      <w:color w:val="2F5496"/>
      <w:spacing w:val="5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kern w:val="0"/>
      <w:sz w:val="22"/>
      <w:szCs w:val="22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Giljević</dc:creator>
  <dc:description/>
  <cp:lastModifiedBy>Nevena Čengija</cp:lastModifiedBy>
  <cp:revision>2</cp:revision>
  <dcterms:created xsi:type="dcterms:W3CDTF">2025-03-26T10:50:00Z</dcterms:created>
  <dcterms:modified xsi:type="dcterms:W3CDTF">2025-03-26T10:50:00Z</dcterms:modified>
</cp:coreProperties>
</file>