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F0C7" w14:textId="77777777" w:rsidR="009841FF" w:rsidRDefault="00000000">
      <w:pPr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____________________________________________ </w:t>
      </w:r>
    </w:p>
    <w:p w14:paraId="1DB5CEA6" w14:textId="77777777" w:rsidR="009841FF" w:rsidRDefault="00000000">
      <w:pPr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(ime i prezime/naziv podnositelja ponude)</w:t>
      </w:r>
    </w:p>
    <w:p w14:paraId="62C56D4D" w14:textId="77777777" w:rsidR="009841FF" w:rsidRDefault="009841FF">
      <w:pPr>
        <w:spacing w:after="0" w:line="240" w:lineRule="auto"/>
        <w:rPr>
          <w:rFonts w:ascii="Arial" w:hAnsi="Arial" w:cs="Arial"/>
          <w:kern w:val="0"/>
        </w:rPr>
      </w:pPr>
    </w:p>
    <w:p w14:paraId="4AFF0940" w14:textId="77777777" w:rsidR="009841FF" w:rsidRDefault="00000000">
      <w:pPr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_____________________________________ </w:t>
      </w:r>
    </w:p>
    <w:p w14:paraId="3512B3C4" w14:textId="77777777" w:rsidR="009841FF" w:rsidRDefault="00000000">
      <w:pPr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(sjedište, adresa podnositelja ponude)</w:t>
      </w:r>
    </w:p>
    <w:p w14:paraId="2987460A" w14:textId="77777777" w:rsidR="009841FF" w:rsidRDefault="009841FF">
      <w:pPr>
        <w:spacing w:after="0" w:line="240" w:lineRule="auto"/>
        <w:rPr>
          <w:rFonts w:ascii="Arial" w:hAnsi="Arial" w:cs="Arial"/>
          <w:kern w:val="0"/>
        </w:rPr>
      </w:pPr>
    </w:p>
    <w:p w14:paraId="4596AD52" w14:textId="77777777" w:rsidR="009841FF" w:rsidRDefault="00000000">
      <w:pPr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_____________________________________ </w:t>
      </w:r>
    </w:p>
    <w:p w14:paraId="40840BC4" w14:textId="77777777" w:rsidR="009841FF" w:rsidRDefault="00000000">
      <w:pPr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(OIB)</w:t>
      </w:r>
    </w:p>
    <w:p w14:paraId="24C4240A" w14:textId="77777777" w:rsidR="009841FF" w:rsidRDefault="009841FF">
      <w:pPr>
        <w:spacing w:after="0" w:line="240" w:lineRule="auto"/>
        <w:rPr>
          <w:rFonts w:ascii="Arial" w:hAnsi="Arial" w:cs="Arial"/>
          <w:kern w:val="0"/>
        </w:rPr>
      </w:pPr>
    </w:p>
    <w:p w14:paraId="13A75233" w14:textId="77777777" w:rsidR="009841FF" w:rsidRDefault="00000000">
      <w:pPr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_____________________________________</w:t>
      </w:r>
    </w:p>
    <w:p w14:paraId="15093BB5" w14:textId="77777777" w:rsidR="009841FF" w:rsidRDefault="00000000">
      <w:pPr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(kontakt)</w:t>
      </w:r>
    </w:p>
    <w:p w14:paraId="1E4445AE" w14:textId="77777777" w:rsidR="009841FF" w:rsidRDefault="009841FF">
      <w:pPr>
        <w:spacing w:after="0"/>
        <w:rPr>
          <w:rFonts w:ascii="Arial" w:hAnsi="Arial" w:cs="Arial"/>
          <w:kern w:val="0"/>
        </w:rPr>
      </w:pPr>
    </w:p>
    <w:p w14:paraId="3C31DD28" w14:textId="77777777" w:rsidR="009841FF" w:rsidRDefault="009841FF">
      <w:pPr>
        <w:spacing w:after="200"/>
        <w:rPr>
          <w:rFonts w:ascii="Arial" w:hAnsi="Arial" w:cs="Arial"/>
          <w:kern w:val="0"/>
        </w:rPr>
      </w:pPr>
    </w:p>
    <w:p w14:paraId="5FFE232B" w14:textId="77777777" w:rsidR="009841FF" w:rsidRDefault="009841FF">
      <w:pPr>
        <w:spacing w:after="200"/>
        <w:jc w:val="center"/>
        <w:rPr>
          <w:rFonts w:ascii="Arial" w:hAnsi="Arial" w:cs="Arial"/>
          <w:b/>
          <w:kern w:val="0"/>
        </w:rPr>
      </w:pPr>
    </w:p>
    <w:p w14:paraId="33980815" w14:textId="77777777" w:rsidR="009841FF" w:rsidRDefault="00000000">
      <w:pPr>
        <w:spacing w:after="200"/>
        <w:jc w:val="center"/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/>
          <w:b/>
          <w:kern w:val="0"/>
          <w:sz w:val="28"/>
          <w:szCs w:val="28"/>
        </w:rPr>
        <w:t>I Z J A V A</w:t>
      </w:r>
    </w:p>
    <w:p w14:paraId="6A7AD0D6" w14:textId="77777777" w:rsidR="009841FF" w:rsidRDefault="009841FF">
      <w:pPr>
        <w:spacing w:after="200"/>
        <w:jc w:val="both"/>
        <w:rPr>
          <w:rFonts w:ascii="Arial" w:hAnsi="Arial" w:cs="Arial"/>
          <w:b/>
          <w:kern w:val="0"/>
        </w:rPr>
      </w:pPr>
    </w:p>
    <w:p w14:paraId="04AA9F53" w14:textId="77777777" w:rsidR="009841FF" w:rsidRDefault="00000000">
      <w:pPr>
        <w:spacing w:after="200"/>
        <w:ind w:firstLine="284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Kojom ja, dolje potpisani, pod materijalnom i kaznenom odgovornošću, izjavljujem da dajem suglasnost pomorskom redaru Općine Lastovo za uklanjanje i odvoz na deponij svih predmeta i stvari bez provedenog upravnog postupka, ukoliko se nalaze izvan lokacije odobrene dozvolom na pomorskom dobru, koje se nalaze na lokaciji nakon isteka ili ukidanja dozvole na pomorskom dobru, kao i svih predmeta i stvari postavljenih na lokaciji dozvole te ukoliko se na lokaciji postavljaju predmeti i stvari koje nisu odobrene dozvolom na pomorskom dobru.</w:t>
      </w:r>
    </w:p>
    <w:p w14:paraId="20AEF71D" w14:textId="77777777" w:rsidR="009841FF" w:rsidRDefault="00000000">
      <w:pPr>
        <w:spacing w:after="200"/>
        <w:ind w:firstLine="284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</w:t>
      </w:r>
    </w:p>
    <w:p w14:paraId="734AE3B5" w14:textId="77777777" w:rsidR="009841FF" w:rsidRDefault="00000000">
      <w:pPr>
        <w:spacing w:after="20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                                                                                              </w:t>
      </w:r>
    </w:p>
    <w:p w14:paraId="1B0E7E3C" w14:textId="77777777" w:rsidR="009841FF" w:rsidRDefault="00000000">
      <w:pPr>
        <w:spacing w:after="200"/>
        <w:rPr>
          <w:rFonts w:ascii="Arial" w:hAnsi="Arial" w:cs="Arial"/>
          <w:kern w:val="0"/>
        </w:rPr>
      </w:pPr>
      <w:bookmarkStart w:id="0" w:name="_Hlk158794417"/>
      <w:r>
        <w:rPr>
          <w:rFonts w:ascii="Arial" w:hAnsi="Arial" w:cs="Arial"/>
          <w:kern w:val="0"/>
        </w:rPr>
        <w:t xml:space="preserve">                                                                                        Podnositelj ponude: </w:t>
      </w:r>
    </w:p>
    <w:p w14:paraId="160D716E" w14:textId="77777777" w:rsidR="009841FF" w:rsidRDefault="009841FF">
      <w:pPr>
        <w:spacing w:after="0"/>
        <w:rPr>
          <w:rFonts w:ascii="Arial" w:hAnsi="Arial" w:cs="Arial"/>
          <w:kern w:val="0"/>
        </w:rPr>
      </w:pPr>
    </w:p>
    <w:p w14:paraId="1CC55431" w14:textId="77777777" w:rsidR="009841FF" w:rsidRDefault="00000000">
      <w:pPr>
        <w:spacing w:after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_______________________                                _________________________</w:t>
      </w:r>
    </w:p>
    <w:p w14:paraId="593B9D5D" w14:textId="77777777" w:rsidR="009841FF" w:rsidRDefault="00000000">
      <w:pPr>
        <w:spacing w:after="0"/>
        <w:ind w:left="4962" w:hanging="4962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        (mjesto i datum)                                        potpis ovlaštene osobe ponuditelja  </w:t>
      </w:r>
    </w:p>
    <w:p w14:paraId="5F10D026" w14:textId="77777777" w:rsidR="009841FF" w:rsidRDefault="00000000">
      <w:pPr>
        <w:spacing w:after="0"/>
        <w:ind w:left="3969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         (ovjera pečatom)</w:t>
      </w:r>
    </w:p>
    <w:bookmarkEnd w:id="0"/>
    <w:p w14:paraId="230E3A11" w14:textId="77777777" w:rsidR="009841FF" w:rsidRDefault="009841FF">
      <w:pPr>
        <w:spacing w:after="200"/>
        <w:rPr>
          <w:kern w:val="0"/>
          <w:sz w:val="22"/>
          <w:szCs w:val="22"/>
        </w:rPr>
      </w:pPr>
    </w:p>
    <w:p w14:paraId="73D6661B" w14:textId="77777777" w:rsidR="009841FF" w:rsidRDefault="009841FF">
      <w:pPr>
        <w:spacing w:after="200"/>
        <w:rPr>
          <w:kern w:val="0"/>
          <w:sz w:val="22"/>
          <w:szCs w:val="22"/>
        </w:rPr>
      </w:pPr>
    </w:p>
    <w:p w14:paraId="0318020A" w14:textId="77777777" w:rsidR="009841FF" w:rsidRDefault="009841FF">
      <w:pPr>
        <w:spacing w:after="200"/>
        <w:rPr>
          <w:kern w:val="0"/>
          <w:sz w:val="22"/>
          <w:szCs w:val="22"/>
        </w:rPr>
      </w:pPr>
    </w:p>
    <w:p w14:paraId="4B12E038" w14:textId="77777777" w:rsidR="009841FF" w:rsidRDefault="009841FF"/>
    <w:sectPr w:rsidR="009841FF">
      <w:headerReference w:type="default" r:id="rId6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2ECE8" w14:textId="77777777" w:rsidR="002A4CF7" w:rsidRDefault="002A4CF7">
      <w:pPr>
        <w:spacing w:after="0" w:line="240" w:lineRule="auto"/>
      </w:pPr>
      <w:r>
        <w:separator/>
      </w:r>
    </w:p>
  </w:endnote>
  <w:endnote w:type="continuationSeparator" w:id="0">
    <w:p w14:paraId="67A8E6B7" w14:textId="77777777" w:rsidR="002A4CF7" w:rsidRDefault="002A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B112B" w14:textId="77777777" w:rsidR="002A4CF7" w:rsidRDefault="002A4C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3456D8" w14:textId="77777777" w:rsidR="002A4CF7" w:rsidRDefault="002A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FE633" w14:textId="77777777" w:rsidR="00000000" w:rsidRDefault="00000000">
    <w:pPr>
      <w:pStyle w:val="Zaglavlje"/>
      <w:jc w:val="right"/>
    </w:pPr>
    <w:r>
      <w:t xml:space="preserve">PRILOG 4. </w:t>
    </w:r>
  </w:p>
  <w:p w14:paraId="332EFFC8" w14:textId="77777777" w:rsidR="00000000" w:rsidRDefault="00000000">
    <w:pPr>
      <w:pStyle w:val="Zaglavlje"/>
      <w:jc w:val="right"/>
    </w:pPr>
    <w:r>
      <w:t>IZJAVA O SUGLASNOSTI</w:t>
    </w:r>
  </w:p>
  <w:p w14:paraId="2D17598C" w14:textId="77777777" w:rsidR="00000000" w:rsidRDefault="00000000">
    <w:pPr>
      <w:pStyle w:val="Zaglavlje"/>
      <w:jc w:val="right"/>
    </w:pPr>
    <w:r>
      <w:t xml:space="preserve">S POSTUPANJEM </w:t>
    </w:r>
  </w:p>
  <w:p w14:paraId="73D32B0B" w14:textId="77777777" w:rsidR="00000000" w:rsidRDefault="00000000">
    <w:pPr>
      <w:pStyle w:val="Zaglavlje"/>
      <w:jc w:val="right"/>
    </w:pPr>
    <w:r>
      <w:t>POMORSKOG REDARA</w:t>
    </w:r>
  </w:p>
  <w:p w14:paraId="07274760" w14:textId="77777777" w:rsidR="00000000" w:rsidRDefault="00000000">
    <w:pPr>
      <w:pStyle w:val="Zaglavlj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41FF"/>
    <w:rsid w:val="002A4CF7"/>
    <w:rsid w:val="00616005"/>
    <w:rsid w:val="009841FF"/>
    <w:rsid w:val="00D9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B80A"/>
  <w15:docId w15:val="{251A0114-4BC7-4E07-A09F-2A5B1731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4"/>
        <w:szCs w:val="24"/>
        <w:lang w:val="hr-HR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slov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slov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slov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Zadanifontodlomka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Zadanifontodlomka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Zadanifontodlomka"/>
    <w:rPr>
      <w:rFonts w:eastAsia="Times New Roman" w:cs="Times New Roman"/>
      <w:color w:val="2F5496"/>
    </w:rPr>
  </w:style>
  <w:style w:type="character" w:customStyle="1" w:styleId="Naslov6Char">
    <w:name w:val="Naslov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Zadanifontodlomka"/>
    <w:rPr>
      <w:rFonts w:eastAsia="Times New Roman" w:cs="Times New Roman"/>
      <w:color w:val="595959"/>
    </w:rPr>
  </w:style>
  <w:style w:type="character" w:customStyle="1" w:styleId="Naslov8Char">
    <w:name w:val="Naslov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Zadanifontodlomka"/>
    <w:rPr>
      <w:rFonts w:eastAsia="Times New Roman" w:cs="Times New Roman"/>
      <w:color w:val="272727"/>
    </w:rPr>
  </w:style>
  <w:style w:type="paragraph" w:styleId="Naslov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NaslovChar">
    <w:name w:val="Naslov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naslov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styleId="Odlomakpopisa">
    <w:name w:val="List Paragraph"/>
    <w:basedOn w:val="Normal"/>
    <w:pPr>
      <w:ind w:left="720"/>
      <w:contextualSpacing/>
    </w:pPr>
  </w:style>
  <w:style w:type="character" w:styleId="Jakoisticanje">
    <w:name w:val="Intense Emphasis"/>
    <w:basedOn w:val="Zadanifontodlomka"/>
    <w:rPr>
      <w:i/>
      <w:iCs/>
      <w:color w:val="2F5496"/>
    </w:rPr>
  </w:style>
  <w:style w:type="paragraph" w:styleId="Naglaencitat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NaglaencitatChar">
    <w:name w:val="Naglašen citat Char"/>
    <w:basedOn w:val="Zadanifontodlomka"/>
    <w:rPr>
      <w:i/>
      <w:iCs/>
      <w:color w:val="2F5496"/>
    </w:rPr>
  </w:style>
  <w:style w:type="character" w:styleId="Istaknutareferenca">
    <w:name w:val="Intense Reference"/>
    <w:basedOn w:val="Zadanifontodlomka"/>
    <w:rPr>
      <w:b/>
      <w:bCs/>
      <w:smallCaps/>
      <w:color w:val="2F5496"/>
      <w:spacing w:val="5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</w:rPr>
  </w:style>
  <w:style w:type="character" w:customStyle="1" w:styleId="ZaglavljeChar">
    <w:name w:val="Zaglavlje Char"/>
    <w:basedOn w:val="Zadanifontodlomka"/>
    <w:rPr>
      <w:rFonts w:ascii="Calibri" w:eastAsia="Calibri" w:hAnsi="Calibri" w:cs="Times New Roman"/>
      <w:kern w:val="0"/>
      <w:sz w:val="22"/>
      <w:szCs w:val="22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Giljević</dc:creator>
  <dc:description/>
  <cp:lastModifiedBy>Nevena Čengija</cp:lastModifiedBy>
  <cp:revision>2</cp:revision>
  <dcterms:created xsi:type="dcterms:W3CDTF">2025-03-26T10:50:00Z</dcterms:created>
  <dcterms:modified xsi:type="dcterms:W3CDTF">2025-03-26T10:50:00Z</dcterms:modified>
</cp:coreProperties>
</file>