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874A" w14:textId="77777777" w:rsidR="00B80BCF" w:rsidRDefault="000000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PONUDBENI LIST</w:t>
      </w:r>
    </w:p>
    <w:p w14:paraId="4389FD4C" w14:textId="77777777" w:rsidR="00B80BCF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Podaci o naručitelju</w:t>
      </w:r>
    </w:p>
    <w:p w14:paraId="1FC7172A" w14:textId="77777777" w:rsidR="00B80BCF" w:rsidRDefault="00000000">
      <w:pPr>
        <w:jc w:val="both"/>
      </w:pPr>
      <w:r>
        <w:rPr>
          <w:rFonts w:ascii="Times New Roman" w:hAnsi="Times New Roman"/>
          <w:b/>
          <w:sz w:val="24"/>
          <w:szCs w:val="24"/>
        </w:rPr>
        <w:t>Općina Lastovo</w:t>
      </w:r>
      <w:r>
        <w:rPr>
          <w:rFonts w:ascii="Times New Roman" w:hAnsi="Times New Roman"/>
          <w:sz w:val="24"/>
          <w:szCs w:val="24"/>
        </w:rPr>
        <w:t>, Dolac 3, 20290 Lastovo, OIB: 96014931839</w:t>
      </w:r>
    </w:p>
    <w:p w14:paraId="33D075D5" w14:textId="77777777" w:rsidR="00B80BCF" w:rsidRDefault="00000000">
      <w:pPr>
        <w:tabs>
          <w:tab w:val="left" w:pos="2576"/>
        </w:tabs>
        <w:jc w:val="both"/>
      </w:pPr>
      <w:r>
        <w:rPr>
          <w:rFonts w:ascii="Times New Roman" w:hAnsi="Times New Roman"/>
          <w:b/>
          <w:sz w:val="24"/>
          <w:szCs w:val="24"/>
        </w:rPr>
        <w:t xml:space="preserve">2. Predmet nabave: </w:t>
      </w:r>
      <w:r>
        <w:rPr>
          <w:rFonts w:ascii="Times New Roman" w:hAnsi="Times New Roman"/>
          <w:bCs/>
          <w:sz w:val="24"/>
          <w:szCs w:val="24"/>
        </w:rPr>
        <w:t>Uređenje nerazvrstanih cesta na području Općine Lastovo</w:t>
      </w:r>
    </w:p>
    <w:p w14:paraId="5F454278" w14:textId="77777777" w:rsidR="00B80BCF" w:rsidRDefault="00000000">
      <w:r>
        <w:rPr>
          <w:rFonts w:ascii="Times New Roman" w:hAnsi="Times New Roman"/>
          <w:b/>
          <w:sz w:val="24"/>
          <w:szCs w:val="24"/>
        </w:rPr>
        <w:t>3. Podaci o ponuditelju*</w:t>
      </w:r>
    </w:p>
    <w:p w14:paraId="7F13EA7A" w14:textId="77777777" w:rsidR="00B80BCF" w:rsidRDefault="00000000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Naziv: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3A17584F" w14:textId="77777777" w:rsidR="00B80BCF" w:rsidRDefault="00000000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Sjedište:_______________________________________________________________</w:t>
      </w:r>
    </w:p>
    <w:p w14:paraId="2CA3B0A2" w14:textId="77777777" w:rsidR="00B80BC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OIB: </w:t>
      </w:r>
      <w:r>
        <w:rPr>
          <w:rFonts w:ascii="Times New Roman" w:hAnsi="Times New Roman"/>
          <w:sz w:val="24"/>
          <w:szCs w:val="24"/>
        </w:rPr>
        <w:tab/>
        <w:t>________________________________________________________________</w:t>
      </w:r>
    </w:p>
    <w:p w14:paraId="1EBBF9D7" w14:textId="77777777" w:rsidR="00B80BC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računa: ____________________________________________________________</w:t>
      </w:r>
    </w:p>
    <w:p w14:paraId="2C6C6F6B" w14:textId="77777777" w:rsidR="00B80BC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Poslovna banka:_________________________________________________________</w:t>
      </w:r>
    </w:p>
    <w:p w14:paraId="56FB2C31" w14:textId="77777777" w:rsidR="00B80BC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Ponuditelj je u sustavu PDV-a (zaokružiti):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NE</w:t>
      </w:r>
    </w:p>
    <w:p w14:paraId="7CDB4936" w14:textId="77777777" w:rsidR="00B80BCF" w:rsidRDefault="00000000">
      <w:pPr>
        <w:tabs>
          <w:tab w:val="left" w:pos="-55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za dostavu pošte:__________________________________________________</w:t>
      </w:r>
    </w:p>
    <w:p w14:paraId="03948EA9" w14:textId="77777777" w:rsidR="00B80BC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Odgovorna osoba: _______________________________________________________</w:t>
      </w:r>
    </w:p>
    <w:p w14:paraId="7531AE8D" w14:textId="77777777" w:rsidR="00B80BC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za kontakt: _______________________________________________________</w:t>
      </w:r>
    </w:p>
    <w:p w14:paraId="0E024A2B" w14:textId="77777777" w:rsidR="00B80BC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telefona/</w:t>
      </w:r>
      <w:proofErr w:type="spellStart"/>
      <w:r>
        <w:rPr>
          <w:rFonts w:ascii="Times New Roman" w:hAnsi="Times New Roman"/>
          <w:sz w:val="24"/>
          <w:szCs w:val="24"/>
        </w:rPr>
        <w:t>telefaxa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____________________________________________________</w:t>
      </w:r>
    </w:p>
    <w:p w14:paraId="08E3F950" w14:textId="77777777" w:rsidR="00B80BCF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e-pošte: __________________________________________________________</w:t>
      </w:r>
    </w:p>
    <w:p w14:paraId="2CE0338D" w14:textId="77777777" w:rsidR="00B80BCF" w:rsidRDefault="000000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Cijena ponude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026789F" w14:textId="77777777" w:rsidR="00B80BCF" w:rsidRDefault="000000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(u eurima)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250"/>
      </w:tblGrid>
      <w:tr w:rsidR="00B80BCF" w14:paraId="302ACC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41C7" w14:textId="77777777" w:rsidR="00B80BCF" w:rsidRDefault="000000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bez PDV-a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5D37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675C28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EED44" w14:textId="77777777" w:rsidR="00B80BCF" w:rsidRDefault="000000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Iznos PDV-a (25%)*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2F9C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0BCF" w14:paraId="1AA6B2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4AC68" w14:textId="77777777" w:rsidR="00B80BCF" w:rsidRDefault="0000000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Cijena ponude s PDV-om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F5F5" w14:textId="77777777" w:rsidR="00B80BCF" w:rsidRDefault="00B80BCF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1E04A1" w14:textId="77777777" w:rsidR="00B80BCF" w:rsidRDefault="00000000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ne ispunjava se ako ponuditelj nije u sustavu PDV-a.</w:t>
      </w:r>
    </w:p>
    <w:p w14:paraId="02A449B1" w14:textId="77777777" w:rsidR="00B80BCF" w:rsidRDefault="00000000">
      <w:pPr>
        <w:tabs>
          <w:tab w:val="left" w:pos="705"/>
        </w:tabs>
        <w:jc w:val="both"/>
      </w:pPr>
      <w:r>
        <w:rPr>
          <w:rFonts w:ascii="Times New Roman" w:hAnsi="Times New Roman"/>
          <w:b/>
          <w:sz w:val="24"/>
          <w:szCs w:val="24"/>
        </w:rPr>
        <w:t>5. Rok valjanosti ponude:</w:t>
      </w:r>
      <w:r>
        <w:rPr>
          <w:rFonts w:ascii="Times New Roman" w:hAnsi="Times New Roman"/>
          <w:sz w:val="24"/>
          <w:szCs w:val="24"/>
        </w:rPr>
        <w:t xml:space="preserve">  60 dana od dana isteka roka za dostavu ponude.</w:t>
      </w:r>
    </w:p>
    <w:p w14:paraId="73ABBD6D" w14:textId="77777777" w:rsidR="00B80BCF" w:rsidRDefault="00000000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 ______________ 2025. godine</w:t>
      </w:r>
    </w:p>
    <w:p w14:paraId="1E8EEC4C" w14:textId="77777777" w:rsidR="00B80BCF" w:rsidRDefault="00B80BCF">
      <w:pPr>
        <w:tabs>
          <w:tab w:val="left" w:pos="705"/>
        </w:tabs>
        <w:jc w:val="both"/>
        <w:rPr>
          <w:rFonts w:ascii="Times New Roman" w:hAnsi="Times New Roman"/>
          <w:sz w:val="24"/>
          <w:szCs w:val="24"/>
        </w:rPr>
      </w:pPr>
    </w:p>
    <w:p w14:paraId="6C0BE72A" w14:textId="77777777" w:rsidR="00B80BCF" w:rsidRDefault="00000000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_____________________________</w:t>
      </w:r>
    </w:p>
    <w:p w14:paraId="1FB02202" w14:textId="77777777" w:rsidR="00B80BCF" w:rsidRDefault="00000000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(ime i prezime ovlaštene osobe ponuditelja)</w:t>
      </w:r>
      <w:r>
        <w:rPr>
          <w:rFonts w:ascii="Times New Roman" w:hAnsi="Times New Roman"/>
        </w:rPr>
        <w:tab/>
        <w:t xml:space="preserve">      M.P.              (potpis ovlaštene osobe ponuditelja)</w:t>
      </w:r>
    </w:p>
    <w:p w14:paraId="431561FF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265D411D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6297C854" w14:textId="77777777" w:rsidR="00B80BCF" w:rsidRDefault="00B80BC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ED33B3" w14:textId="77777777" w:rsidR="00B80BCF" w:rsidRDefault="0000000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Podaci o </w:t>
      </w:r>
      <w:proofErr w:type="spellStart"/>
      <w:r>
        <w:rPr>
          <w:rFonts w:ascii="Times New Roman" w:hAnsi="Times New Roman"/>
          <w:b/>
          <w:sz w:val="24"/>
          <w:szCs w:val="24"/>
        </w:rPr>
        <w:t>podugovaratelju</w:t>
      </w:r>
      <w:proofErr w:type="spellEnd"/>
      <w:r>
        <w:rPr>
          <w:rFonts w:ascii="Times New Roman" w:hAnsi="Times New Roman"/>
          <w:b/>
          <w:sz w:val="24"/>
          <w:szCs w:val="24"/>
        </w:rPr>
        <w:t>**</w:t>
      </w:r>
    </w:p>
    <w:p w14:paraId="6DE55D86" w14:textId="77777777" w:rsidR="00B80BCF" w:rsidRDefault="00000000">
      <w:r>
        <w:rPr>
          <w:rFonts w:ascii="Times New Roman" w:hAnsi="Times New Roman"/>
          <w:sz w:val="24"/>
          <w:szCs w:val="24"/>
        </w:rPr>
        <w:t xml:space="preserve">Naziv </w:t>
      </w:r>
      <w:proofErr w:type="spellStart"/>
      <w:r>
        <w:rPr>
          <w:rFonts w:ascii="Times New Roman" w:hAnsi="Times New Roman"/>
          <w:sz w:val="24"/>
          <w:szCs w:val="24"/>
        </w:rPr>
        <w:t>podugovaratelja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________________________________________________________</w:t>
      </w:r>
    </w:p>
    <w:p w14:paraId="1341D57E" w14:textId="77777777" w:rsidR="00B80BCF" w:rsidRDefault="00000000">
      <w:r>
        <w:rPr>
          <w:rFonts w:ascii="Times New Roman" w:hAnsi="Times New Roman"/>
          <w:sz w:val="24"/>
          <w:szCs w:val="24"/>
        </w:rPr>
        <w:t xml:space="preserve">Sjedište </w:t>
      </w:r>
      <w:proofErr w:type="spellStart"/>
      <w:r>
        <w:rPr>
          <w:rFonts w:ascii="Times New Roman" w:hAnsi="Times New Roman"/>
          <w:sz w:val="24"/>
          <w:szCs w:val="24"/>
        </w:rPr>
        <w:t>podugovaratelja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______________________________________________________</w:t>
      </w:r>
    </w:p>
    <w:p w14:paraId="5FA80755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Adresa </w:t>
      </w:r>
      <w:proofErr w:type="spellStart"/>
      <w:r>
        <w:rPr>
          <w:rFonts w:ascii="Times New Roman" w:hAnsi="Times New Roman"/>
          <w:sz w:val="24"/>
          <w:szCs w:val="24"/>
        </w:rPr>
        <w:t>podugovaratelja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_______________________________________________________</w:t>
      </w:r>
    </w:p>
    <w:p w14:paraId="4C2E296F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_______________________________________________________________________</w:t>
      </w:r>
    </w:p>
    <w:p w14:paraId="21F87432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Poslovni (žiro) račun: _________________________________________________________</w:t>
      </w:r>
    </w:p>
    <w:p w14:paraId="538E7914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računa (IBAN): __________________________________________________________</w:t>
      </w:r>
    </w:p>
    <w:p w14:paraId="1BC7E915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poslovne banke: ________________________________________________________</w:t>
      </w:r>
    </w:p>
    <w:p w14:paraId="5F4584EC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Navod o tome je li </w:t>
      </w:r>
      <w:proofErr w:type="spellStart"/>
      <w:r>
        <w:rPr>
          <w:rFonts w:ascii="Times New Roman" w:hAnsi="Times New Roman"/>
          <w:sz w:val="24"/>
          <w:szCs w:val="24"/>
        </w:rPr>
        <w:t>podugovaratelj</w:t>
      </w:r>
      <w:proofErr w:type="spellEnd"/>
      <w:r>
        <w:rPr>
          <w:rFonts w:ascii="Times New Roman" w:hAnsi="Times New Roman"/>
          <w:sz w:val="24"/>
          <w:szCs w:val="24"/>
        </w:rPr>
        <w:t xml:space="preserve"> u sustavu poreza na dodanu vrijednost (zaokružiti): DA NE</w:t>
      </w:r>
    </w:p>
    <w:p w14:paraId="090937B7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ugovora koji se namjerava dati u podugovor (navesti predmet ili količinu): ______________________________________________________________________________________________________________________________________________________</w:t>
      </w:r>
    </w:p>
    <w:p w14:paraId="41AB2320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Iznos ponude koju će </w:t>
      </w:r>
      <w:proofErr w:type="spellStart"/>
      <w:r>
        <w:rPr>
          <w:rFonts w:ascii="Times New Roman" w:hAnsi="Times New Roman"/>
          <w:sz w:val="24"/>
          <w:szCs w:val="24"/>
        </w:rPr>
        <w:t>podugovaratelj</w:t>
      </w:r>
      <w:proofErr w:type="spellEnd"/>
      <w:r>
        <w:rPr>
          <w:rFonts w:ascii="Times New Roman" w:hAnsi="Times New Roman"/>
          <w:sz w:val="24"/>
          <w:szCs w:val="24"/>
        </w:rPr>
        <w:t xml:space="preserve"> izvršiti, bez PDV-a: ____________________________</w:t>
      </w:r>
    </w:p>
    <w:p w14:paraId="5D6F4C94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PDV-a: __________________________</w:t>
      </w:r>
    </w:p>
    <w:p w14:paraId="11D9AE53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Ukupan iznos koji će </w:t>
      </w:r>
      <w:proofErr w:type="spellStart"/>
      <w:r>
        <w:rPr>
          <w:rFonts w:ascii="Times New Roman" w:hAnsi="Times New Roman"/>
          <w:sz w:val="24"/>
          <w:szCs w:val="24"/>
        </w:rPr>
        <w:t>podugovaratelj</w:t>
      </w:r>
      <w:proofErr w:type="spellEnd"/>
      <w:r>
        <w:rPr>
          <w:rFonts w:ascii="Times New Roman" w:hAnsi="Times New Roman"/>
          <w:sz w:val="24"/>
          <w:szCs w:val="24"/>
        </w:rPr>
        <w:t xml:space="preserve"> izvršiti s PDV-om</w:t>
      </w:r>
    </w:p>
    <w:p w14:paraId="6701507C" w14:textId="77777777" w:rsidR="00B80BCF" w:rsidRDefault="000000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 postotak od ukupne cijene ponude: _________________________________ ( _____ %)</w:t>
      </w:r>
    </w:p>
    <w:p w14:paraId="387996F0" w14:textId="77777777" w:rsidR="00B80BCF" w:rsidRDefault="00B80BCF">
      <w:pPr>
        <w:rPr>
          <w:rFonts w:cs="Calibri"/>
          <w:b/>
          <w:sz w:val="24"/>
          <w:szCs w:val="24"/>
        </w:rPr>
      </w:pPr>
    </w:p>
    <w:p w14:paraId="2BA052A0" w14:textId="77777777" w:rsidR="00B80BCF" w:rsidRDefault="00B80BCF">
      <w:pPr>
        <w:jc w:val="both"/>
        <w:rPr>
          <w:rFonts w:cs="Calibri"/>
          <w:b/>
          <w:sz w:val="24"/>
          <w:szCs w:val="24"/>
        </w:rPr>
      </w:pPr>
    </w:p>
    <w:p w14:paraId="408E8B02" w14:textId="77777777" w:rsidR="00B80BCF" w:rsidRDefault="00000000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Napomena:</w:t>
      </w:r>
      <w:r>
        <w:rPr>
          <w:rFonts w:ascii="Times New Roman" w:hAnsi="Times New Roman"/>
          <w:i/>
          <w:color w:val="000000"/>
          <w:sz w:val="20"/>
        </w:rPr>
        <w:t xml:space="preserve"> </w:t>
      </w:r>
    </w:p>
    <w:p w14:paraId="37779F1F" w14:textId="77777777" w:rsidR="00B80BCF" w:rsidRDefault="00000000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*Ako je ponuditelj zajednica ponuditelja, Ponudbeni list ispunjava za svakog člana zajednice ponuditelja, uz naznaku tko je Nositelj zajednice ponuditelja.</w:t>
      </w:r>
    </w:p>
    <w:p w14:paraId="03204879" w14:textId="77777777" w:rsidR="00B80BCF" w:rsidRDefault="00000000">
      <w:pPr>
        <w:jc w:val="both"/>
      </w:pPr>
      <w:r>
        <w:rPr>
          <w:rStyle w:val="Referencafusnote"/>
          <w:rFonts w:ascii="Times New Roman" w:hAnsi="Times New Roman"/>
          <w:i/>
        </w:rPr>
        <w:t>*</w:t>
      </w:r>
      <w:r>
        <w:rPr>
          <w:rFonts w:ascii="Times New Roman" w:hAnsi="Times New Roman"/>
          <w:i/>
        </w:rPr>
        <w:t xml:space="preserve">*Ispunjava  se samo ako će ponuditelj angažirati </w:t>
      </w:r>
      <w:proofErr w:type="spellStart"/>
      <w:r>
        <w:rPr>
          <w:rFonts w:ascii="Times New Roman" w:hAnsi="Times New Roman"/>
          <w:i/>
        </w:rPr>
        <w:t>podugovaratelja</w:t>
      </w:r>
      <w:proofErr w:type="spellEnd"/>
      <w:r>
        <w:rPr>
          <w:rFonts w:ascii="Times New Roman" w:hAnsi="Times New Roman"/>
          <w:i/>
        </w:rPr>
        <w:t xml:space="preserve">, u onoliko primjeraka koliko ima </w:t>
      </w:r>
      <w:proofErr w:type="spellStart"/>
      <w:r>
        <w:rPr>
          <w:rFonts w:ascii="Times New Roman" w:hAnsi="Times New Roman"/>
          <w:i/>
        </w:rPr>
        <w:t>podugovaratelja</w:t>
      </w:r>
      <w:proofErr w:type="spellEnd"/>
      <w:r>
        <w:rPr>
          <w:rFonts w:ascii="Times New Roman" w:hAnsi="Times New Roman"/>
          <w:i/>
        </w:rPr>
        <w:t>.</w:t>
      </w:r>
    </w:p>
    <w:p w14:paraId="08890621" w14:textId="77777777" w:rsidR="00B80BCF" w:rsidRDefault="00B80BCF">
      <w:pPr>
        <w:tabs>
          <w:tab w:val="left" w:pos="705"/>
        </w:tabs>
        <w:spacing w:after="0" w:line="240" w:lineRule="auto"/>
        <w:jc w:val="both"/>
        <w:rPr>
          <w:rFonts w:ascii="Times New Roman" w:hAnsi="Times New Roman"/>
        </w:rPr>
      </w:pPr>
    </w:p>
    <w:p w14:paraId="0BBCCE00" w14:textId="77777777" w:rsidR="00B80BCF" w:rsidRDefault="00B80BCF"/>
    <w:sectPr w:rsidR="00B80BCF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2EA5" w14:textId="77777777" w:rsidR="006229D8" w:rsidRDefault="006229D8">
      <w:pPr>
        <w:spacing w:after="0" w:line="240" w:lineRule="auto"/>
      </w:pPr>
      <w:r>
        <w:separator/>
      </w:r>
    </w:p>
  </w:endnote>
  <w:endnote w:type="continuationSeparator" w:id="0">
    <w:p w14:paraId="08694A1A" w14:textId="77777777" w:rsidR="006229D8" w:rsidRDefault="00622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7AB8C" w14:textId="77777777" w:rsidR="006229D8" w:rsidRDefault="006229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2F6529" w14:textId="77777777" w:rsidR="006229D8" w:rsidRDefault="00622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04C34" w14:textId="77777777" w:rsidR="00000000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</w:rPr>
      <w:t>Prilog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0BCF"/>
    <w:rsid w:val="00291F0D"/>
    <w:rsid w:val="006229D8"/>
    <w:rsid w:val="00783D18"/>
    <w:rsid w:val="00B8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7E1"/>
  <w15:docId w15:val="{5B89C301-3F61-4E64-B319-3D759EE2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eastAsia="Times New Roman"/>
      <w:kern w:val="0"/>
      <w:sz w:val="22"/>
      <w:szCs w:val="22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hAnsi="Calibri Light"/>
      <w:color w:val="2F5496"/>
      <w:kern w:val="3"/>
      <w:sz w:val="40"/>
      <w:szCs w:val="40"/>
      <w:lang w:eastAsia="en-US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hAnsi="Calibri Light"/>
      <w:color w:val="2F5496"/>
      <w:kern w:val="3"/>
      <w:sz w:val="32"/>
      <w:szCs w:val="32"/>
      <w:lang w:eastAsia="en-US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2F5496"/>
      <w:kern w:val="3"/>
      <w:sz w:val="28"/>
      <w:szCs w:val="28"/>
      <w:lang w:eastAsia="en-US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2F5496"/>
      <w:kern w:val="3"/>
      <w:sz w:val="24"/>
      <w:szCs w:val="24"/>
      <w:lang w:eastAsia="en-US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2F5496"/>
      <w:kern w:val="3"/>
      <w:sz w:val="24"/>
      <w:szCs w:val="24"/>
      <w:lang w:eastAsia="en-US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  <w:kern w:val="3"/>
      <w:sz w:val="24"/>
      <w:szCs w:val="24"/>
      <w:lang w:eastAsia="en-US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  <w:kern w:val="3"/>
      <w:sz w:val="24"/>
      <w:szCs w:val="24"/>
      <w:lang w:eastAsia="en-US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  <w:kern w:val="3"/>
      <w:sz w:val="24"/>
      <w:szCs w:val="24"/>
      <w:lang w:eastAsia="en-US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color w:val="272727"/>
      <w:kern w:val="3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after="160"/>
    </w:pPr>
    <w:rPr>
      <w:color w:val="595959"/>
      <w:spacing w:val="15"/>
      <w:kern w:val="3"/>
      <w:sz w:val="28"/>
      <w:szCs w:val="28"/>
      <w:lang w:eastAsia="en-US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 w:after="160"/>
      <w:jc w:val="center"/>
    </w:pPr>
    <w:rPr>
      <w:rFonts w:eastAsia="Calibri"/>
      <w:i/>
      <w:iCs/>
      <w:color w:val="404040"/>
      <w:kern w:val="3"/>
      <w:sz w:val="24"/>
      <w:szCs w:val="24"/>
      <w:lang w:eastAsia="en-US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spacing w:after="160"/>
      <w:ind w:left="720"/>
    </w:pPr>
    <w:rPr>
      <w:rFonts w:eastAsia="Calibri"/>
      <w:kern w:val="3"/>
      <w:sz w:val="24"/>
      <w:szCs w:val="24"/>
      <w:lang w:eastAsia="en-US"/>
    </w:rPr>
  </w:style>
  <w:style w:type="character" w:styleId="Jakoisticanje">
    <w:name w:val="Intense Emphasis"/>
    <w:basedOn w:val="Zadanifontodlomka"/>
    <w:rPr>
      <w:i/>
      <w:iCs/>
      <w:color w:val="2F5496"/>
    </w:rPr>
  </w:style>
  <w:style w:type="paragraph" w:styleId="Naglaencitat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3"/>
      <w:sz w:val="24"/>
      <w:szCs w:val="24"/>
      <w:lang w:eastAsia="en-US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styleId="Istaknutareferenca">
    <w:name w:val="Intense Reference"/>
    <w:basedOn w:val="Zadanifontodlomka"/>
    <w:rPr>
      <w:b/>
      <w:bCs/>
      <w:smallCaps/>
      <w:color w:val="2F5496"/>
      <w:spacing w:val="5"/>
    </w:rPr>
  </w:style>
  <w:style w:type="character" w:styleId="Referencafusnote">
    <w:name w:val="footnote reference"/>
    <w:rPr>
      <w:position w:val="0"/>
      <w:vertAlign w:val="superscript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rFonts w:eastAsia="Times New Roman"/>
      <w:kern w:val="0"/>
      <w:sz w:val="22"/>
      <w:szCs w:val="22"/>
      <w:lang w:eastAsia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rFonts w:eastAsia="Times New Roman"/>
      <w:kern w:val="0"/>
      <w:sz w:val="22"/>
      <w:szCs w:val="22"/>
      <w:lang w:eastAsia="hr-HR"/>
    </w:rPr>
  </w:style>
  <w:style w:type="character" w:customStyle="1" w:styleId="HeaderChar">
    <w:name w:val="Header Char"/>
    <w:basedOn w:val="Zadanifontodlomka"/>
    <w:rPr>
      <w:rFonts w:eastAsia="Times New Roman"/>
      <w:kern w:val="0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Giljević</dc:creator>
  <cp:lastModifiedBy>Nevena Čengija</cp:lastModifiedBy>
  <cp:revision>2</cp:revision>
  <dcterms:created xsi:type="dcterms:W3CDTF">2025-04-14T12:33:00Z</dcterms:created>
  <dcterms:modified xsi:type="dcterms:W3CDTF">2025-04-14T12:33:00Z</dcterms:modified>
</cp:coreProperties>
</file>